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1B5AC1EB" w:rsid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 xml:space="preserve">на </w:t>
      </w:r>
      <w:r w:rsidR="001B3667">
        <w:rPr>
          <w:b/>
          <w:bCs/>
        </w:rPr>
        <w:t>участие в подписании протокола общественных обсуждений</w:t>
      </w:r>
    </w:p>
    <w:p w14:paraId="40E8FC4A" w14:textId="77777777" w:rsidR="002261CB" w:rsidRPr="0097516C" w:rsidRDefault="002261CB" w:rsidP="005057E7">
      <w:pPr>
        <w:jc w:val="center"/>
        <w:rPr>
          <w:b/>
          <w:bCs/>
        </w:rPr>
      </w:pPr>
    </w:p>
    <w:p w14:paraId="4C04A57F" w14:textId="5BBDE475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</w:t>
      </w:r>
    </w:p>
    <w:p w14:paraId="694DD1B3" w14:textId="4FF5104E" w:rsidR="0097516C" w:rsidRDefault="0097516C" w:rsidP="008F1CC3">
      <w:pPr>
        <w:jc w:val="center"/>
      </w:pPr>
      <w:r w:rsidRPr="0097516C">
        <w:t>(фамилия, имя, отчество - при наличии)</w:t>
      </w:r>
    </w:p>
    <w:p w14:paraId="077F5156" w14:textId="434D3B32" w:rsidR="005D0097" w:rsidRDefault="005D0097" w:rsidP="005D0097">
      <w:r w:rsidRPr="005D0097">
        <w:t>_____________________________________________________________________________</w:t>
      </w:r>
    </w:p>
    <w:p w14:paraId="04E4BB18" w14:textId="77777777" w:rsidR="0094031B" w:rsidRDefault="0094031B" w:rsidP="005D0097"/>
    <w:p w14:paraId="5739D0F9" w14:textId="249AE5B1" w:rsidR="0094031B" w:rsidRDefault="0094031B" w:rsidP="0094031B">
      <w:r>
        <w:t>основной документ, удостоверяющий личность: ___________________________________</w:t>
      </w:r>
    </w:p>
    <w:p w14:paraId="656A6CB9" w14:textId="77777777" w:rsidR="0094031B" w:rsidRDefault="0094031B" w:rsidP="0094031B"/>
    <w:p w14:paraId="6012CFA6" w14:textId="2071EEC3" w:rsidR="0094031B" w:rsidRDefault="0094031B" w:rsidP="0094031B">
      <w:bookmarkStart w:id="0" w:name="_Hlk170911001"/>
      <w:r>
        <w:t>_____________________________________________________________________________</w:t>
      </w:r>
    </w:p>
    <w:bookmarkEnd w:id="0"/>
    <w:p w14:paraId="33D92AD9" w14:textId="6548C6EE" w:rsidR="005D0097" w:rsidRDefault="0094031B" w:rsidP="0094031B">
      <w:r>
        <w:t>(вид документа, серия, номер, дата выдачи документа, наименование выдавшего органа)</w:t>
      </w:r>
    </w:p>
    <w:p w14:paraId="26D15138" w14:textId="77777777" w:rsidR="00341E5B" w:rsidRDefault="00341E5B" w:rsidP="0094031B"/>
    <w:p w14:paraId="27A7DD3E" w14:textId="4CF9D0EF" w:rsidR="009845C1" w:rsidRDefault="009845C1" w:rsidP="0094031B">
      <w:r w:rsidRPr="009845C1">
        <w:t>_____________________________________________________________________________</w:t>
      </w:r>
    </w:p>
    <w:p w14:paraId="083DD1EE" w14:textId="77777777" w:rsidR="009845C1" w:rsidRPr="0097516C" w:rsidRDefault="009845C1" w:rsidP="0094031B"/>
    <w:p w14:paraId="1582570A" w14:textId="479A0CA2" w:rsidR="0097516C" w:rsidRDefault="0097516C" w:rsidP="0097516C">
      <w:pPr>
        <w:jc w:val="both"/>
      </w:pPr>
      <w:r w:rsidRPr="0097516C">
        <w:t>зарегистрированный(ая) по адресу</w:t>
      </w:r>
      <w:r w:rsidR="00886C95">
        <w:t>:_______________________________________________</w:t>
      </w:r>
    </w:p>
    <w:p w14:paraId="080B9F72" w14:textId="1FA3D157" w:rsidR="00341E5B" w:rsidRDefault="00341E5B" w:rsidP="0097516C">
      <w:pPr>
        <w:jc w:val="both"/>
      </w:pPr>
      <w:bookmarkStart w:id="1" w:name="_Hlk170900771"/>
    </w:p>
    <w:p w14:paraId="6AA2C534" w14:textId="7BE38DEC" w:rsidR="00341E5B" w:rsidRDefault="00341E5B" w:rsidP="0097516C">
      <w:pPr>
        <w:jc w:val="both"/>
      </w:pPr>
      <w:r w:rsidRPr="00341E5B">
        <w:t>______________________________</w:t>
      </w:r>
      <w:r>
        <w:t>_</w:t>
      </w:r>
      <w:r w:rsidRPr="00341E5B">
        <w:t>______________________________________________</w:t>
      </w:r>
    </w:p>
    <w:p w14:paraId="63C8863A" w14:textId="77777777" w:rsidR="00341E5B" w:rsidRDefault="00341E5B" w:rsidP="0097516C">
      <w:pPr>
        <w:jc w:val="both"/>
      </w:pPr>
    </w:p>
    <w:bookmarkEnd w:id="1"/>
    <w:p w14:paraId="1465CBDC" w14:textId="11F64AA7" w:rsidR="00D96DA1" w:rsidRDefault="00341E5B" w:rsidP="00341E5B">
      <w:pPr>
        <w:jc w:val="both"/>
      </w:pPr>
      <w:r w:rsidRPr="00341E5B">
        <w:t>контактный телефон ____</w:t>
      </w:r>
      <w:r>
        <w:t>________</w:t>
      </w:r>
      <w:r w:rsidRPr="00341E5B">
        <w:t>________________________________________________</w:t>
      </w:r>
    </w:p>
    <w:p w14:paraId="309AA1EA" w14:textId="77777777" w:rsidR="00382333" w:rsidRDefault="00382333" w:rsidP="00341E5B">
      <w:pPr>
        <w:jc w:val="both"/>
      </w:pPr>
    </w:p>
    <w:p w14:paraId="3BB4A19B" w14:textId="4322532E" w:rsidR="00244C91" w:rsidRDefault="0097516C" w:rsidP="0016791F">
      <w:pPr>
        <w:ind w:firstLine="709"/>
        <w:jc w:val="both"/>
      </w:pPr>
      <w:r w:rsidRPr="000E7B9E">
        <w:t xml:space="preserve">даю свое согласие </w:t>
      </w:r>
      <w:r w:rsidR="001B3667">
        <w:t>на участие в подписании протокола общественных обсуждений</w:t>
      </w:r>
      <w:r w:rsidR="00A93408" w:rsidRPr="000E7B9E">
        <w:t xml:space="preserve"> </w:t>
      </w:r>
      <w:r w:rsidR="0016791F">
        <w:t>Акционерному обществу «Интеллектуальные активы» (АО «Интеллектуальные активы»), (ОГРН 1227700493283, ИНН 9722027294), юридический и фактический адрес: 140304, Московская область, м.о. Егорьевск, г. Егорьевск. ул. Антипова, д.48, помещ. 11.</w:t>
      </w:r>
      <w:r w:rsidR="000E7B9E" w:rsidRPr="000E7B9E">
        <w:t xml:space="preserve">а также Администрации </w:t>
      </w:r>
      <w:r w:rsidR="008D1522">
        <w:t>м</w:t>
      </w:r>
      <w:r w:rsidR="000E7B9E" w:rsidRPr="000E7B9E">
        <w:t>.о. Егорьевск Московской области ОГРН 1035002351603, ИНН 5011002591, юридический адрес/адрес осуществления деятельности: 140300, Московская область, г. Егорьевск,</w:t>
      </w:r>
      <w:r w:rsidR="00EC492E">
        <w:t xml:space="preserve"> улица Парижской Коммуны, 11/89</w:t>
      </w:r>
      <w:r w:rsidR="00244C91" w:rsidRPr="000E7B9E">
        <w:t>.</w:t>
      </w:r>
    </w:p>
    <w:p w14:paraId="5034159A" w14:textId="30536FF0" w:rsidR="0016791F" w:rsidRPr="0016791F" w:rsidRDefault="0097516C" w:rsidP="0016791F">
      <w:pPr>
        <w:jc w:val="both"/>
        <w:rPr>
          <w:rFonts w:eastAsiaTheme="minorHAnsi"/>
          <w:lang w:eastAsia="en-US"/>
        </w:rPr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 xml:space="preserve">даю согласие </w:t>
      </w:r>
      <w:r w:rsidR="001B3667" w:rsidRPr="001B3667">
        <w:t>на участие в подписании протокола общественных обсуждений</w:t>
      </w:r>
      <w:r w:rsidR="006E4629" w:rsidRPr="00326B7B">
        <w:t xml:space="preserve"> в соответствии с п</w:t>
      </w:r>
      <w:r w:rsidR="001B3667">
        <w:t>п</w:t>
      </w:r>
      <w:r w:rsidR="006E4629" w:rsidRPr="00326B7B">
        <w:t xml:space="preserve">. </w:t>
      </w:r>
      <w:r w:rsidR="00DB27F0">
        <w:t>35</w:t>
      </w:r>
      <w:r w:rsidR="001B3667">
        <w:t>, 42-44</w:t>
      </w:r>
      <w:r w:rsidR="00DB27F0">
        <w:t xml:space="preserve"> «Правил проведения оценки воздействия на окружающую среду»</w:t>
      </w:r>
      <w:r w:rsidR="006E4629" w:rsidRPr="006E4629">
        <w:t xml:space="preserve">, утвержденных </w:t>
      </w:r>
      <w:r w:rsidR="00DB27F0">
        <w:t>Постановлением Правительства</w:t>
      </w:r>
      <w:r w:rsidR="006E4629" w:rsidRPr="006E4629">
        <w:t xml:space="preserve"> РФ от </w:t>
      </w:r>
      <w:r w:rsidR="00DB27F0">
        <w:t>28</w:t>
      </w:r>
      <w:r w:rsidR="006E4629" w:rsidRPr="006E4629">
        <w:t xml:space="preserve"> </w:t>
      </w:r>
      <w:r w:rsidR="00DB27F0">
        <w:t>ноября</w:t>
      </w:r>
      <w:r w:rsidR="006E4629" w:rsidRPr="006E4629">
        <w:t xml:space="preserve"> 20</w:t>
      </w:r>
      <w:r w:rsidR="00DB27F0">
        <w:t>24</w:t>
      </w:r>
      <w:r w:rsidR="006E4629" w:rsidRPr="006E4629">
        <w:t xml:space="preserve"> года </w:t>
      </w:r>
      <w:r w:rsidR="00244C91">
        <w:t>№</w:t>
      </w:r>
      <w:r w:rsidR="006E4629" w:rsidRPr="006E4629">
        <w:t xml:space="preserve"> </w:t>
      </w:r>
      <w:r w:rsidR="00DB27F0">
        <w:t>1644</w:t>
      </w:r>
      <w:r w:rsidR="0024188D">
        <w:t>.</w:t>
      </w:r>
      <w:r w:rsidR="00D74E61" w:rsidRPr="00D74E61">
        <w:t xml:space="preserve"> </w:t>
      </w:r>
      <w:r w:rsidR="00D74E61">
        <w:t>У</w:t>
      </w:r>
      <w:r w:rsidR="00D74E61" w:rsidRPr="00D74E61">
        <w:t xml:space="preserve">казанный протокол можно подписать на бумажном носителе собственноручно по адресу: в </w:t>
      </w:r>
      <w:r w:rsidR="0016791F" w:rsidRPr="0016791F">
        <w:rPr>
          <w:rFonts w:eastAsiaTheme="minorHAnsi"/>
          <w:lang w:eastAsia="en-US"/>
        </w:rPr>
        <w:t>МУК Центральная библиотека города Егорьевск, по адресу: 140304, Московская область, г. Егорьевск, 3 микрорайон, д. 4.,</w:t>
      </w:r>
      <w:r w:rsidR="0016791F" w:rsidRPr="0016791F">
        <w:rPr>
          <w:rFonts w:asciiTheme="minorHAnsi" w:eastAsiaTheme="minorHAnsi" w:hAnsiTheme="minorHAnsi" w:cstheme="minorBidi"/>
          <w:lang w:eastAsia="en-US"/>
        </w:rPr>
        <w:t xml:space="preserve"> </w:t>
      </w:r>
      <w:r w:rsidR="0016791F" w:rsidRPr="0016791F">
        <w:rPr>
          <w:rFonts w:eastAsiaTheme="minorHAnsi"/>
          <w:lang w:eastAsia="en-US"/>
        </w:rPr>
        <w:t>тел. +7 (496) 40</w:t>
      </w:r>
      <w:r w:rsidR="009A08F7">
        <w:rPr>
          <w:rFonts w:eastAsiaTheme="minorHAnsi"/>
          <w:lang w:eastAsia="en-US"/>
        </w:rPr>
        <w:t>4-64-92.</w:t>
      </w:r>
      <w:bookmarkStart w:id="2" w:name="_GoBack"/>
      <w:bookmarkEnd w:id="2"/>
    </w:p>
    <w:p w14:paraId="78059E90" w14:textId="6CCB5977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15AB820A" w:rsid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6FA880F6" w14:textId="77777777" w:rsidR="00193A41" w:rsidRPr="0097516C" w:rsidRDefault="00193A41" w:rsidP="001277CC">
      <w:pPr>
        <w:ind w:firstLine="709"/>
        <w:jc w:val="both"/>
      </w:pPr>
    </w:p>
    <w:p w14:paraId="0CDCB10B" w14:textId="3B2CED44" w:rsidR="001277CC" w:rsidRDefault="001277CC" w:rsidP="0097516C">
      <w:pPr>
        <w:jc w:val="both"/>
      </w:pPr>
      <w:r>
        <w:t>«___» ___________</w:t>
      </w:r>
      <w:r w:rsidR="0097516C" w:rsidRPr="0097516C">
        <w:t>202</w:t>
      </w:r>
      <w:r w:rsidR="009A2CEE">
        <w:t>__</w:t>
      </w:r>
      <w:r w:rsidR="0097516C" w:rsidRPr="0097516C">
        <w:t xml:space="preserve"> г. /_____________________</w:t>
      </w:r>
      <w:r>
        <w:t>/ ________________________________</w:t>
      </w:r>
    </w:p>
    <w:p w14:paraId="670CD08B" w14:textId="1CE1E280" w:rsidR="00406E3B" w:rsidRDefault="001277CC" w:rsidP="001277CC">
      <w:pPr>
        <w:ind w:left="2832"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p w14:paraId="72027AE9" w14:textId="4C1E56CE" w:rsidR="004058DB" w:rsidRPr="005E061A" w:rsidRDefault="004058DB" w:rsidP="00987C50">
      <w:pPr>
        <w:pStyle w:val="ConsPlusTitle"/>
        <w:rPr>
          <w:b w:val="0"/>
          <w:bCs/>
          <w:sz w:val="26"/>
          <w:szCs w:val="26"/>
        </w:rPr>
      </w:pPr>
    </w:p>
    <w:sectPr w:rsidR="004058DB" w:rsidRPr="005E061A" w:rsidSect="00EC492E">
      <w:headerReference w:type="default" r:id="rId8"/>
      <w:pgSz w:w="11906" w:h="16838" w:code="9"/>
      <w:pgMar w:top="568" w:right="851" w:bottom="426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FDED8" w14:textId="77777777" w:rsidR="00F85EEF" w:rsidRDefault="00F85EEF" w:rsidP="003561AE">
      <w:r>
        <w:separator/>
      </w:r>
    </w:p>
  </w:endnote>
  <w:endnote w:type="continuationSeparator" w:id="0">
    <w:p w14:paraId="2E2B52B8" w14:textId="77777777" w:rsidR="00F85EEF" w:rsidRDefault="00F85EEF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FA1BE" w14:textId="77777777" w:rsidR="00F85EEF" w:rsidRDefault="00F85EEF" w:rsidP="003561AE">
      <w:r>
        <w:separator/>
      </w:r>
    </w:p>
  </w:footnote>
  <w:footnote w:type="continuationSeparator" w:id="0">
    <w:p w14:paraId="6AE8F13D" w14:textId="77777777" w:rsidR="00F85EEF" w:rsidRDefault="00F85EEF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3996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E7B9E"/>
    <w:rsid w:val="000F50C7"/>
    <w:rsid w:val="000F6B75"/>
    <w:rsid w:val="00103B5F"/>
    <w:rsid w:val="00107DFF"/>
    <w:rsid w:val="00112B63"/>
    <w:rsid w:val="00114A53"/>
    <w:rsid w:val="00116447"/>
    <w:rsid w:val="001231F2"/>
    <w:rsid w:val="00124A3C"/>
    <w:rsid w:val="00124E51"/>
    <w:rsid w:val="00125106"/>
    <w:rsid w:val="00127018"/>
    <w:rsid w:val="001277CC"/>
    <w:rsid w:val="0013027D"/>
    <w:rsid w:val="001331D1"/>
    <w:rsid w:val="001346FE"/>
    <w:rsid w:val="00135346"/>
    <w:rsid w:val="00135D52"/>
    <w:rsid w:val="00141A5E"/>
    <w:rsid w:val="0014281B"/>
    <w:rsid w:val="00146488"/>
    <w:rsid w:val="0015273B"/>
    <w:rsid w:val="00153CDB"/>
    <w:rsid w:val="00155825"/>
    <w:rsid w:val="0016160F"/>
    <w:rsid w:val="00162727"/>
    <w:rsid w:val="0016791F"/>
    <w:rsid w:val="00171348"/>
    <w:rsid w:val="00174C81"/>
    <w:rsid w:val="001810F7"/>
    <w:rsid w:val="001834B2"/>
    <w:rsid w:val="00193A41"/>
    <w:rsid w:val="00193D25"/>
    <w:rsid w:val="00195E86"/>
    <w:rsid w:val="00197411"/>
    <w:rsid w:val="001A1C0D"/>
    <w:rsid w:val="001A2440"/>
    <w:rsid w:val="001A30D0"/>
    <w:rsid w:val="001B23CD"/>
    <w:rsid w:val="001B3667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261CB"/>
    <w:rsid w:val="0022781B"/>
    <w:rsid w:val="002314D0"/>
    <w:rsid w:val="00231AD0"/>
    <w:rsid w:val="00231F95"/>
    <w:rsid w:val="00232292"/>
    <w:rsid w:val="00232BAB"/>
    <w:rsid w:val="00236FF2"/>
    <w:rsid w:val="00240585"/>
    <w:rsid w:val="00240C19"/>
    <w:rsid w:val="0024188D"/>
    <w:rsid w:val="00243ABF"/>
    <w:rsid w:val="00244C91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06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C7C33"/>
    <w:rsid w:val="002D0C23"/>
    <w:rsid w:val="002D0D69"/>
    <w:rsid w:val="002E2BB3"/>
    <w:rsid w:val="002E6434"/>
    <w:rsid w:val="002F0A1B"/>
    <w:rsid w:val="002F32F2"/>
    <w:rsid w:val="00301035"/>
    <w:rsid w:val="0030242C"/>
    <w:rsid w:val="00305143"/>
    <w:rsid w:val="00305DBF"/>
    <w:rsid w:val="00306B8B"/>
    <w:rsid w:val="00314D16"/>
    <w:rsid w:val="00320F32"/>
    <w:rsid w:val="00326B7B"/>
    <w:rsid w:val="003368F7"/>
    <w:rsid w:val="00340863"/>
    <w:rsid w:val="003414AC"/>
    <w:rsid w:val="00341987"/>
    <w:rsid w:val="00341E5B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82333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3F6235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5B89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01B7"/>
    <w:rsid w:val="005319CD"/>
    <w:rsid w:val="00536677"/>
    <w:rsid w:val="005376C7"/>
    <w:rsid w:val="00540EDF"/>
    <w:rsid w:val="005436E1"/>
    <w:rsid w:val="005474D8"/>
    <w:rsid w:val="005478FA"/>
    <w:rsid w:val="0056260E"/>
    <w:rsid w:val="00563F58"/>
    <w:rsid w:val="0056548D"/>
    <w:rsid w:val="005656E1"/>
    <w:rsid w:val="00570C48"/>
    <w:rsid w:val="00574D59"/>
    <w:rsid w:val="005773A1"/>
    <w:rsid w:val="005863EE"/>
    <w:rsid w:val="00590669"/>
    <w:rsid w:val="005931A4"/>
    <w:rsid w:val="005A12FA"/>
    <w:rsid w:val="005A364E"/>
    <w:rsid w:val="005A3C22"/>
    <w:rsid w:val="005A47B4"/>
    <w:rsid w:val="005B1BBD"/>
    <w:rsid w:val="005B6FDD"/>
    <w:rsid w:val="005B77E7"/>
    <w:rsid w:val="005C0B4F"/>
    <w:rsid w:val="005C4E76"/>
    <w:rsid w:val="005C5645"/>
    <w:rsid w:val="005C73C1"/>
    <w:rsid w:val="005D0097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5C3"/>
    <w:rsid w:val="00634CA8"/>
    <w:rsid w:val="0063648A"/>
    <w:rsid w:val="00636963"/>
    <w:rsid w:val="00641FB5"/>
    <w:rsid w:val="00642CD4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23E"/>
    <w:rsid w:val="00656EB5"/>
    <w:rsid w:val="00657ADC"/>
    <w:rsid w:val="006646A7"/>
    <w:rsid w:val="00667631"/>
    <w:rsid w:val="006808C0"/>
    <w:rsid w:val="00682037"/>
    <w:rsid w:val="0068307C"/>
    <w:rsid w:val="00684280"/>
    <w:rsid w:val="00686F01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23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4629"/>
    <w:rsid w:val="006E56D1"/>
    <w:rsid w:val="006E5ABD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369A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586D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5ED3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053F1"/>
    <w:rsid w:val="00811098"/>
    <w:rsid w:val="00814A15"/>
    <w:rsid w:val="008163CB"/>
    <w:rsid w:val="00822088"/>
    <w:rsid w:val="008304A1"/>
    <w:rsid w:val="00830984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0AD2"/>
    <w:rsid w:val="0086147D"/>
    <w:rsid w:val="00862418"/>
    <w:rsid w:val="008638C1"/>
    <w:rsid w:val="00864FDC"/>
    <w:rsid w:val="0086691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4F41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387D"/>
    <w:rsid w:val="008C46F0"/>
    <w:rsid w:val="008C49E2"/>
    <w:rsid w:val="008C663F"/>
    <w:rsid w:val="008D033C"/>
    <w:rsid w:val="008D1120"/>
    <w:rsid w:val="008D1522"/>
    <w:rsid w:val="008E32C9"/>
    <w:rsid w:val="008E4D45"/>
    <w:rsid w:val="008F1952"/>
    <w:rsid w:val="008F1986"/>
    <w:rsid w:val="008F1CC3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031B"/>
    <w:rsid w:val="009418FD"/>
    <w:rsid w:val="00943FF3"/>
    <w:rsid w:val="00944426"/>
    <w:rsid w:val="00954F13"/>
    <w:rsid w:val="0095638F"/>
    <w:rsid w:val="009608C5"/>
    <w:rsid w:val="00961F6D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45C1"/>
    <w:rsid w:val="00986E8C"/>
    <w:rsid w:val="00987C50"/>
    <w:rsid w:val="009938B2"/>
    <w:rsid w:val="00994537"/>
    <w:rsid w:val="00994824"/>
    <w:rsid w:val="009A08F7"/>
    <w:rsid w:val="009A2CEE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3720"/>
    <w:rsid w:val="009E6243"/>
    <w:rsid w:val="009F36E5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0FF2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92F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1F8C"/>
    <w:rsid w:val="00A93408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013"/>
    <w:rsid w:val="00AE1DA1"/>
    <w:rsid w:val="00AE5C79"/>
    <w:rsid w:val="00AE5FD6"/>
    <w:rsid w:val="00AF1353"/>
    <w:rsid w:val="00AF38A1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84B5E"/>
    <w:rsid w:val="00B911BC"/>
    <w:rsid w:val="00B91805"/>
    <w:rsid w:val="00B9297D"/>
    <w:rsid w:val="00B9540E"/>
    <w:rsid w:val="00BA0936"/>
    <w:rsid w:val="00BA19D6"/>
    <w:rsid w:val="00BA1E26"/>
    <w:rsid w:val="00BA3060"/>
    <w:rsid w:val="00BA63F1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35498"/>
    <w:rsid w:val="00C41788"/>
    <w:rsid w:val="00C4192D"/>
    <w:rsid w:val="00C419C4"/>
    <w:rsid w:val="00C43131"/>
    <w:rsid w:val="00C44D72"/>
    <w:rsid w:val="00C44E53"/>
    <w:rsid w:val="00C47FE3"/>
    <w:rsid w:val="00C50040"/>
    <w:rsid w:val="00C518E9"/>
    <w:rsid w:val="00C579EE"/>
    <w:rsid w:val="00C60C6F"/>
    <w:rsid w:val="00C618F5"/>
    <w:rsid w:val="00C61E06"/>
    <w:rsid w:val="00C631E0"/>
    <w:rsid w:val="00C64E0F"/>
    <w:rsid w:val="00C742AC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559B0"/>
    <w:rsid w:val="00D60544"/>
    <w:rsid w:val="00D6084E"/>
    <w:rsid w:val="00D62DCB"/>
    <w:rsid w:val="00D71A53"/>
    <w:rsid w:val="00D73382"/>
    <w:rsid w:val="00D74AD9"/>
    <w:rsid w:val="00D74B7D"/>
    <w:rsid w:val="00D74E61"/>
    <w:rsid w:val="00D7639E"/>
    <w:rsid w:val="00D76EEA"/>
    <w:rsid w:val="00D82997"/>
    <w:rsid w:val="00D8380B"/>
    <w:rsid w:val="00D86B7E"/>
    <w:rsid w:val="00D9265D"/>
    <w:rsid w:val="00D96DA1"/>
    <w:rsid w:val="00D9727C"/>
    <w:rsid w:val="00DA0B9F"/>
    <w:rsid w:val="00DA1C20"/>
    <w:rsid w:val="00DA3528"/>
    <w:rsid w:val="00DA72CE"/>
    <w:rsid w:val="00DB1312"/>
    <w:rsid w:val="00DB2680"/>
    <w:rsid w:val="00DB27F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3DAD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C492E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85EEF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9B1FC6"/>
  <w15:docId w15:val="{79CED4ED-3183-48F5-9B83-72F43AF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BA534-9296-4B54-A62F-E53B6DC3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14630A2A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Мефед Ксения</cp:lastModifiedBy>
  <cp:revision>3</cp:revision>
  <cp:lastPrinted>2025-11-12T08:55:00Z</cp:lastPrinted>
  <dcterms:created xsi:type="dcterms:W3CDTF">2025-11-07T11:08:00Z</dcterms:created>
  <dcterms:modified xsi:type="dcterms:W3CDTF">2025-11-12T08:56:00Z</dcterms:modified>
</cp:coreProperties>
</file>